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F4" w:rsidRPr="00D13F4A" w:rsidRDefault="00BD55F4" w:rsidP="004C2F69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D13F4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BD55F4" w:rsidRDefault="00BD55F4" w:rsidP="004C2F69">
      <w:pPr>
        <w:pStyle w:val="Heading2"/>
        <w:rPr>
          <w:rFonts w:cs="Times New Roman"/>
        </w:rPr>
      </w:pPr>
      <w:r w:rsidRPr="005226AC">
        <w:rPr>
          <w:rFonts w:hint="eastAsia"/>
        </w:rPr>
        <w:t>清理违规核增</w:t>
      </w:r>
      <w:r w:rsidRPr="00A64E58">
        <w:rPr>
          <w:rFonts w:hint="eastAsia"/>
        </w:rPr>
        <w:t>产能</w:t>
      </w:r>
      <w:r>
        <w:rPr>
          <w:rFonts w:hint="eastAsia"/>
        </w:rPr>
        <w:t>项目统计</w:t>
      </w:r>
      <w:r w:rsidRPr="00A64E58">
        <w:rPr>
          <w:rFonts w:hint="eastAsia"/>
        </w:rPr>
        <w:t>表</w:t>
      </w:r>
    </w:p>
    <w:p w:rsidR="00BD55F4" w:rsidRDefault="00BD55F4" w:rsidP="00F844FB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226AC">
        <w:rPr>
          <w:rFonts w:ascii="仿宋_GB2312" w:eastAsia="仿宋_GB2312" w:cs="仿宋_GB2312" w:hint="eastAsia"/>
          <w:sz w:val="32"/>
          <w:szCs w:val="32"/>
        </w:rPr>
        <w:t>填报单位（盖章）：</w:t>
      </w: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3064"/>
        <w:gridCol w:w="1852"/>
        <w:gridCol w:w="2076"/>
        <w:gridCol w:w="1683"/>
        <w:gridCol w:w="2084"/>
        <w:gridCol w:w="1768"/>
      </w:tblGrid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080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4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080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煤矿名称</w:t>
            </w:r>
          </w:p>
        </w:tc>
        <w:tc>
          <w:tcPr>
            <w:tcW w:w="1852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现生产能力（万吨</w:t>
            </w:r>
            <w:r w:rsidRPr="00E5142F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/</w:t>
            </w: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2076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核增产能时间</w:t>
            </w:r>
          </w:p>
        </w:tc>
        <w:tc>
          <w:tcPr>
            <w:tcW w:w="1683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违规</w:t>
            </w:r>
            <w:r w:rsidRPr="0060080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2084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重新确定产能（万吨</w:t>
            </w:r>
            <w:r w:rsidRPr="00E5142F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/</w:t>
            </w: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1768" w:type="dxa"/>
            <w:noWrap/>
            <w:vAlign w:val="center"/>
          </w:tcPr>
          <w:p w:rsidR="00BD55F4" w:rsidRPr="0060080F" w:rsidRDefault="00BD55F4" w:rsidP="0065741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4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60080F" w:rsidRDefault="00BD55F4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6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6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D55F4" w:rsidRPr="003E442F">
        <w:trPr>
          <w:trHeight w:val="565"/>
          <w:jc w:val="center"/>
        </w:trPr>
        <w:tc>
          <w:tcPr>
            <w:tcW w:w="82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E514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6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BD55F4" w:rsidRPr="00E5142F" w:rsidRDefault="00BD55F4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55F4" w:rsidRPr="00CA60F6" w:rsidRDefault="00BD55F4" w:rsidP="004C2F69">
      <w:pPr>
        <w:widowControl/>
        <w:jc w:val="center"/>
        <w:rPr>
          <w:rFonts w:ascii="仿宋_GB2312" w:eastAsia="仿宋_GB2312" w:cs="Times New Roman"/>
          <w:color w:val="FF0000"/>
          <w:sz w:val="32"/>
          <w:szCs w:val="32"/>
        </w:rPr>
      </w:pPr>
    </w:p>
    <w:p w:rsidR="00BD55F4" w:rsidRDefault="00BD55F4">
      <w:pPr>
        <w:rPr>
          <w:rFonts w:cs="Times New Roman"/>
        </w:rPr>
      </w:pPr>
    </w:p>
    <w:sectPr w:rsidR="00BD55F4" w:rsidSect="0060080F">
      <w:pgSz w:w="16838" w:h="11906" w:orient="landscape" w:code="9"/>
      <w:pgMar w:top="1588" w:right="1701" w:bottom="1474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69"/>
    <w:rsid w:val="00347377"/>
    <w:rsid w:val="003E442F"/>
    <w:rsid w:val="004C2F69"/>
    <w:rsid w:val="005226AC"/>
    <w:rsid w:val="0060080F"/>
    <w:rsid w:val="00657417"/>
    <w:rsid w:val="0074790E"/>
    <w:rsid w:val="00A64E58"/>
    <w:rsid w:val="00BD55F4"/>
    <w:rsid w:val="00CA60F6"/>
    <w:rsid w:val="00D13F4A"/>
    <w:rsid w:val="00D90138"/>
    <w:rsid w:val="00E5142F"/>
    <w:rsid w:val="00F8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69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F69"/>
    <w:pPr>
      <w:jc w:val="center"/>
      <w:outlineLvl w:val="1"/>
    </w:pPr>
    <w:rPr>
      <w:rFonts w:ascii="华文中宋" w:eastAsia="华文中宋" w:hAnsi="华文中宋" w:cs="华文中宋"/>
      <w:kern w:val="0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2F69"/>
    <w:rPr>
      <w:rFonts w:ascii="华文中宋" w:eastAsia="华文中宋" w:hAnsi="华文中宋" w:cs="华文中宋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施喜书</dc:creator>
  <cp:keywords/>
  <dc:description/>
  <cp:lastModifiedBy>文印室</cp:lastModifiedBy>
  <cp:revision>2</cp:revision>
  <dcterms:created xsi:type="dcterms:W3CDTF">2020-05-11T01:05:00Z</dcterms:created>
  <dcterms:modified xsi:type="dcterms:W3CDTF">2020-05-11T01:05:00Z</dcterms:modified>
</cp:coreProperties>
</file>